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5C" w:rsidRPr="008B5A5C" w:rsidRDefault="008B5A5C" w:rsidP="008B5A5C">
      <w:pPr>
        <w:jc w:val="center"/>
        <w:rPr>
          <w:b/>
          <w:sz w:val="32"/>
          <w:szCs w:val="32"/>
        </w:rPr>
      </w:pPr>
      <w:r w:rsidRPr="008B5A5C">
        <w:rPr>
          <w:b/>
          <w:sz w:val="32"/>
          <w:szCs w:val="32"/>
        </w:rPr>
        <w:t>Základní škola Modřice, okres Brno-venkov, příspěvková organizace</w:t>
      </w:r>
    </w:p>
    <w:p w:rsidR="008B5A5C" w:rsidRDefault="008B5A5C"/>
    <w:p w:rsidR="008B5A5C" w:rsidRDefault="008B5A5C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8B5A5C" w:rsidRPr="00E667F6" w:rsidTr="008B5A5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A5C" w:rsidRDefault="008B5A5C" w:rsidP="008B5A5C">
            <w:pPr>
              <w:jc w:val="center"/>
            </w:pPr>
          </w:p>
          <w:p w:rsidR="008B5A5C" w:rsidRDefault="008B5A5C" w:rsidP="008B5A5C">
            <w:pPr>
              <w:jc w:val="center"/>
            </w:pPr>
            <w:r w:rsidRPr="008B5A5C">
              <w:rPr>
                <w:sz w:val="28"/>
                <w:szCs w:val="28"/>
              </w:rPr>
              <w:t>Kritéria pro zařazení dětí do přípravné tříd</w:t>
            </w:r>
            <w:r w:rsidR="003A3F8D">
              <w:rPr>
                <w:sz w:val="28"/>
                <w:szCs w:val="28"/>
              </w:rPr>
              <w:t>y ZŠ Modřice pro školní rok 2019/2020</w:t>
            </w:r>
          </w:p>
          <w:p w:rsidR="008B5A5C" w:rsidRPr="00E667F6" w:rsidRDefault="008B5A5C" w:rsidP="008B5A5C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40"/>
              </w:rPr>
            </w:pPr>
            <w:proofErr w:type="gramStart"/>
            <w:r w:rsidRPr="008B5A5C">
              <w:rPr>
                <w:sz w:val="28"/>
              </w:rPr>
              <w:t>Č.j.</w:t>
            </w:r>
            <w:proofErr w:type="gramEnd"/>
            <w:r w:rsidRPr="008B5A5C">
              <w:rPr>
                <w:sz w:val="28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DA082F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FF"/>
                <w:sz w:val="40"/>
              </w:rPr>
            </w:pPr>
            <w:r>
              <w:t>ZŠ/3</w:t>
            </w:r>
            <w:r w:rsidR="003A3F8D">
              <w:t>/2019</w:t>
            </w:r>
            <w:r w:rsidR="008B5A5C" w:rsidRPr="008B5A5C">
              <w:t>/S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Kateřina Koubková, ředitelka školy 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Kateřina Koubková, ředitelka školy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C" w:rsidRPr="00DA082F" w:rsidRDefault="00DA082F" w:rsidP="00DA082F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 w:rsidRPr="00DA082F"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201</w:t>
            </w:r>
            <w:r w:rsidR="003A3F8D" w:rsidRPr="00DA082F">
              <w:rPr>
                <w:sz w:val="28"/>
              </w:rPr>
              <w:t>9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Pr="00DA082F" w:rsidRDefault="00DA082F" w:rsidP="00DA082F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201</w:t>
            </w:r>
            <w:r w:rsidR="003A3F8D" w:rsidRPr="00DA082F">
              <w:rPr>
                <w:sz w:val="28"/>
              </w:rPr>
              <w:t>9</w:t>
            </w:r>
          </w:p>
        </w:tc>
      </w:tr>
      <w:tr w:rsidR="008B5A5C" w:rsidTr="008B5A5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Změny ve směrnici jsou prováděny formou číslovaných písemných dodatků, které tvoří součást tohoto předpisu.</w:t>
            </w:r>
          </w:p>
        </w:tc>
      </w:tr>
    </w:tbl>
    <w:p w:rsidR="00617625" w:rsidRPr="008B5A5C" w:rsidRDefault="00617625"/>
    <w:p w:rsidR="00617625" w:rsidRPr="008B5A5C" w:rsidRDefault="00617625"/>
    <w:p w:rsidR="00617625" w:rsidRPr="008B5A5C" w:rsidRDefault="00617625" w:rsidP="006B6CD1">
      <w:pPr>
        <w:jc w:val="both"/>
      </w:pPr>
      <w:r w:rsidRPr="008B5A5C">
        <w:t xml:space="preserve">Ředitelka </w:t>
      </w:r>
      <w:r w:rsidR="000352EA" w:rsidRPr="008B5A5C">
        <w:t xml:space="preserve">Základní </w:t>
      </w:r>
      <w:r w:rsidR="008B5A5C">
        <w:t>školy Modřice (</w:t>
      </w:r>
      <w:r w:rsidRPr="008B5A5C">
        <w:t xml:space="preserve">dále jen </w:t>
      </w:r>
      <w:r w:rsidR="000352EA" w:rsidRPr="008B5A5C">
        <w:t>Základní</w:t>
      </w:r>
      <w:r w:rsidR="008B5A5C">
        <w:t xml:space="preserve"> škola)</w:t>
      </w:r>
      <w:r w:rsidRPr="008B5A5C">
        <w:t xml:space="preserve"> stanoví následující kritéria, podle kterých bude postupovat při rozhodování o</w:t>
      </w:r>
      <w:r w:rsidR="0087290B">
        <w:t xml:space="preserve"> zařazení dítěte</w:t>
      </w:r>
      <w:r w:rsidR="000352EA" w:rsidRPr="008B5A5C">
        <w:t xml:space="preserve"> do přípravné třídy </w:t>
      </w:r>
      <w:r w:rsidRPr="008B5A5C">
        <w:t xml:space="preserve">v případech, kdy počet žádostí podaných zákonnými zástupci dětí o přijetí překročí stanovenou kapacitu maximálního počtu dětí pro </w:t>
      </w:r>
      <w:r w:rsidR="000352EA" w:rsidRPr="008B5A5C">
        <w:t>přípravnou třídu</w:t>
      </w:r>
      <w:r w:rsidR="006F59E9" w:rsidRPr="008B5A5C">
        <w:t>, tj. 15 dětí</w:t>
      </w:r>
      <w:r w:rsidRPr="008B5A5C">
        <w:t>:</w:t>
      </w:r>
    </w:p>
    <w:p w:rsidR="00617625" w:rsidRPr="008B5A5C" w:rsidRDefault="00617625" w:rsidP="006B6CD1">
      <w:pPr>
        <w:jc w:val="both"/>
      </w:pPr>
    </w:p>
    <w:p w:rsidR="006F59E9" w:rsidRDefault="00427488" w:rsidP="003A3F8D">
      <w:pPr>
        <w:jc w:val="both"/>
      </w:pPr>
      <w:r w:rsidRPr="008B5A5C">
        <w:t xml:space="preserve">Přednostně budou </w:t>
      </w:r>
      <w:r w:rsidR="002F0B82">
        <w:t>zařazen</w:t>
      </w:r>
      <w:r w:rsidR="000352EA" w:rsidRPr="008B5A5C">
        <w:t>y do přípravné třídy děti</w:t>
      </w:r>
      <w:r w:rsidRPr="008B5A5C">
        <w:t>, které mají trvalý pobyt ve školské</w:t>
      </w:r>
      <w:r w:rsidR="00AE0D9A" w:rsidRPr="008B5A5C">
        <w:t xml:space="preserve">m obvodu </w:t>
      </w:r>
      <w:r w:rsidR="000352EA" w:rsidRPr="008B5A5C">
        <w:t xml:space="preserve">Základní </w:t>
      </w:r>
      <w:r w:rsidR="00AE0D9A" w:rsidRPr="008B5A5C">
        <w:t xml:space="preserve"> školy Modřice, v případě cizince místo pobytu. </w:t>
      </w:r>
      <w:r w:rsidR="003A3F8D">
        <w:t>………...</w:t>
      </w:r>
      <w:r w:rsidR="006F4C86">
        <w:t>.............</w:t>
      </w:r>
      <w:r w:rsidR="003A3F8D">
        <w:t>…………. 2</w:t>
      </w:r>
      <w:r w:rsidR="006F59E9" w:rsidRPr="008B5A5C">
        <w:t xml:space="preserve"> bod</w:t>
      </w:r>
      <w:r w:rsidR="003A3F8D">
        <w:t>y,</w:t>
      </w:r>
    </w:p>
    <w:p w:rsidR="003A3F8D" w:rsidRDefault="003A3F8D" w:rsidP="003A3F8D">
      <w:pPr>
        <w:jc w:val="both"/>
      </w:pPr>
      <w:r>
        <w:t>děti s odkladem školní docházky……………………………………….……………….. 1 bod,</w:t>
      </w:r>
    </w:p>
    <w:p w:rsidR="003A3F8D" w:rsidRPr="008B5A5C" w:rsidRDefault="003A3F8D" w:rsidP="003A3F8D">
      <w:pPr>
        <w:jc w:val="both"/>
      </w:pPr>
      <w:r>
        <w:t>děti se sourozencem v Základní škole………………………………………..……</w:t>
      </w:r>
      <w:proofErr w:type="gramStart"/>
      <w:r>
        <w:t>…..0,5</w:t>
      </w:r>
      <w:proofErr w:type="gramEnd"/>
      <w:r>
        <w:t xml:space="preserve"> bodu.</w:t>
      </w:r>
    </w:p>
    <w:p w:rsidR="00617625" w:rsidRPr="008B5A5C" w:rsidRDefault="00617625"/>
    <w:p w:rsidR="006E5951" w:rsidRPr="008B5A5C" w:rsidRDefault="006E5951"/>
    <w:p w:rsidR="006E5951" w:rsidRPr="008B5A5C" w:rsidRDefault="006E5951"/>
    <w:p w:rsidR="006E5951" w:rsidRPr="008B5A5C" w:rsidRDefault="008B5A5C" w:rsidP="006B6CD1">
      <w:pPr>
        <w:jc w:val="both"/>
      </w:pPr>
      <w:r>
        <w:t xml:space="preserve">Při stejném bodovém zisku </w:t>
      </w:r>
      <w:r w:rsidR="0049608E" w:rsidRPr="008B5A5C">
        <w:t>rozhoduje</w:t>
      </w:r>
      <w:r w:rsidR="006E5951" w:rsidRPr="008B5A5C">
        <w:t xml:space="preserve"> </w:t>
      </w:r>
      <w:r w:rsidR="0049608E" w:rsidRPr="008B5A5C">
        <w:t>transparentní losování za přítomnosti zákonných zástupců dítěte</w:t>
      </w:r>
      <w:r w:rsidR="003A3F8D">
        <w:t xml:space="preserve"> dne 30.</w:t>
      </w:r>
      <w:r w:rsidR="00DA082F">
        <w:t xml:space="preserve"> </w:t>
      </w:r>
      <w:r w:rsidR="003A3F8D">
        <w:t>4.</w:t>
      </w:r>
      <w:r w:rsidR="00DA082F">
        <w:t xml:space="preserve"> </w:t>
      </w:r>
      <w:r w:rsidR="003A3F8D">
        <w:t>2019</w:t>
      </w:r>
      <w:r w:rsidR="0049608E" w:rsidRPr="008B5A5C">
        <w:t xml:space="preserve">. Limitem vydání kladných rozhodnutí </w:t>
      </w:r>
      <w:r w:rsidR="002E0F9B" w:rsidRPr="008B5A5C">
        <w:t>o zařazení dítěte do přípravné třídy je počet 15</w:t>
      </w:r>
      <w:r w:rsidR="0049608E" w:rsidRPr="008B5A5C">
        <w:t>.</w:t>
      </w:r>
    </w:p>
    <w:p w:rsidR="0049608E" w:rsidRPr="008B5A5C" w:rsidRDefault="0049608E">
      <w:r w:rsidRPr="008B5A5C">
        <w:t>Podmínkou pro zahájení správního řízení je:</w:t>
      </w:r>
    </w:p>
    <w:p w:rsidR="0049608E" w:rsidRPr="003A3F8D" w:rsidRDefault="0049608E" w:rsidP="0049608E">
      <w:pPr>
        <w:numPr>
          <w:ilvl w:val="0"/>
          <w:numId w:val="1"/>
        </w:numPr>
      </w:pPr>
      <w:r w:rsidRPr="008B5A5C">
        <w:t xml:space="preserve">Úplné vyplnění „Žádosti </w:t>
      </w:r>
      <w:r w:rsidR="0087290B">
        <w:t>zařazení do přípravné třídy</w:t>
      </w:r>
      <w:r w:rsidR="006B6CD1" w:rsidRPr="008B5A5C">
        <w:t>“ na formuláři vydaném Z</w:t>
      </w:r>
      <w:r w:rsidRPr="008B5A5C">
        <w:t xml:space="preserve">Š Modřice a její </w:t>
      </w:r>
      <w:r w:rsidR="007901AA" w:rsidRPr="008B5A5C">
        <w:t xml:space="preserve">odevzdání ředitelce školy </w:t>
      </w:r>
      <w:r w:rsidR="007901AA" w:rsidRPr="003A3F8D">
        <w:rPr>
          <w:b/>
          <w:u w:val="single"/>
        </w:rPr>
        <w:t>v</w:t>
      </w:r>
      <w:r w:rsidR="0087290B" w:rsidRPr="003A3F8D">
        <w:rPr>
          <w:b/>
          <w:u w:val="single"/>
        </w:rPr>
        <w:t> </w:t>
      </w:r>
      <w:r w:rsidR="007901AA" w:rsidRPr="003A3F8D">
        <w:rPr>
          <w:b/>
          <w:u w:val="single"/>
        </w:rPr>
        <w:t>termínu</w:t>
      </w:r>
      <w:r w:rsidR="0087290B" w:rsidRPr="003A3F8D">
        <w:rPr>
          <w:b/>
          <w:u w:val="single"/>
        </w:rPr>
        <w:t xml:space="preserve"> zápisu</w:t>
      </w:r>
      <w:r w:rsidR="00480983">
        <w:rPr>
          <w:b/>
          <w:u w:val="single"/>
        </w:rPr>
        <w:t xml:space="preserve"> do 1. třídy</w:t>
      </w:r>
      <w:r w:rsidR="006F4C86">
        <w:rPr>
          <w:b/>
          <w:u w:val="single"/>
        </w:rPr>
        <w:t xml:space="preserve"> tj. </w:t>
      </w:r>
      <w:r w:rsidR="00480983">
        <w:rPr>
          <w:b/>
          <w:u w:val="single"/>
        </w:rPr>
        <w:t xml:space="preserve"> 5. 4. 2019 a 26. 4. 2019</w:t>
      </w:r>
      <w:r w:rsidR="0087290B" w:rsidRPr="003A3F8D">
        <w:rPr>
          <w:b/>
          <w:u w:val="single"/>
        </w:rPr>
        <w:t xml:space="preserve"> společně s vyjádřením školského poradenského zařízení</w:t>
      </w:r>
      <w:r w:rsidR="007901AA" w:rsidRPr="003A3F8D">
        <w:rPr>
          <w:b/>
          <w:u w:val="single"/>
        </w:rPr>
        <w:t>.</w:t>
      </w:r>
    </w:p>
    <w:p w:rsidR="003A3F8D" w:rsidRPr="003A3F8D" w:rsidRDefault="003A3F8D" w:rsidP="0049608E">
      <w:pPr>
        <w:numPr>
          <w:ilvl w:val="0"/>
          <w:numId w:val="1"/>
        </w:numPr>
      </w:pPr>
      <w:r w:rsidRPr="003A3F8D">
        <w:t>V případě přerušení správního řízení budou děti zařazovány do přípravné třídy do naplnění kapacity.</w:t>
      </w:r>
    </w:p>
    <w:p w:rsidR="005C3321" w:rsidRPr="008B5A5C" w:rsidRDefault="005C3321" w:rsidP="005C3321">
      <w:pPr>
        <w:ind w:left="720"/>
      </w:pPr>
    </w:p>
    <w:p w:rsidR="006E5951" w:rsidRPr="008B5A5C" w:rsidRDefault="006E5951"/>
    <w:p w:rsidR="006E5951" w:rsidRPr="008B5A5C" w:rsidRDefault="006E5951">
      <w:bookmarkStart w:id="0" w:name="_GoBack"/>
      <w:bookmarkEnd w:id="0"/>
    </w:p>
    <w:p w:rsidR="006E5951" w:rsidRPr="008B5A5C" w:rsidRDefault="006E5951"/>
    <w:p w:rsidR="006E5951" w:rsidRPr="008B5A5C" w:rsidRDefault="006B6CD1">
      <w:r w:rsidRPr="008B5A5C">
        <w:t xml:space="preserve">V Modřicích dne </w:t>
      </w:r>
      <w:proofErr w:type="gramStart"/>
      <w:r w:rsidRPr="008B5A5C">
        <w:t>1.3</w:t>
      </w:r>
      <w:r w:rsidR="003A3F8D">
        <w:t>.2019</w:t>
      </w:r>
      <w:proofErr w:type="gramEnd"/>
    </w:p>
    <w:p w:rsidR="006E5951" w:rsidRPr="008B5A5C" w:rsidRDefault="006E5951">
      <w:r w:rsidRPr="008B5A5C">
        <w:t xml:space="preserve">                                                                                                      Mgr. </w:t>
      </w:r>
      <w:r w:rsidR="006B6CD1" w:rsidRPr="008B5A5C">
        <w:t>Kateřina Koubková</w:t>
      </w:r>
    </w:p>
    <w:p w:rsidR="006E5951" w:rsidRPr="008B5A5C" w:rsidRDefault="006E5951">
      <w:r w:rsidRPr="008B5A5C">
        <w:t xml:space="preserve">                                                                                     </w:t>
      </w:r>
      <w:r w:rsidR="006B6CD1" w:rsidRPr="008B5A5C">
        <w:t xml:space="preserve">                   </w:t>
      </w:r>
      <w:r w:rsidR="008B5A5C">
        <w:t xml:space="preserve">   </w:t>
      </w:r>
      <w:r w:rsidR="006B6CD1" w:rsidRPr="008B5A5C">
        <w:t xml:space="preserve">  Ředitelka Z</w:t>
      </w:r>
      <w:r w:rsidRPr="008B5A5C">
        <w:t>Š</w:t>
      </w:r>
    </w:p>
    <w:sectPr w:rsidR="006E5951" w:rsidRPr="008B5A5C" w:rsidSect="00CE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7B11"/>
    <w:multiLevelType w:val="hybridMultilevel"/>
    <w:tmpl w:val="DB002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906AF"/>
    <w:multiLevelType w:val="hybridMultilevel"/>
    <w:tmpl w:val="5F5245F4"/>
    <w:lvl w:ilvl="0" w:tplc="B0FE9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845FB"/>
    <w:multiLevelType w:val="hybridMultilevel"/>
    <w:tmpl w:val="7DAE1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2"/>
    <w:rsid w:val="000352EA"/>
    <w:rsid w:val="000A6B86"/>
    <w:rsid w:val="001E4A7B"/>
    <w:rsid w:val="00211AE1"/>
    <w:rsid w:val="002E0F9B"/>
    <w:rsid w:val="002F0B82"/>
    <w:rsid w:val="003A3F8D"/>
    <w:rsid w:val="003D4C83"/>
    <w:rsid w:val="00427488"/>
    <w:rsid w:val="00480983"/>
    <w:rsid w:val="0049608E"/>
    <w:rsid w:val="005C3321"/>
    <w:rsid w:val="005F10F5"/>
    <w:rsid w:val="005F1858"/>
    <w:rsid w:val="00617625"/>
    <w:rsid w:val="006B6CD1"/>
    <w:rsid w:val="006E5951"/>
    <w:rsid w:val="006F4C86"/>
    <w:rsid w:val="006F59E9"/>
    <w:rsid w:val="007549DD"/>
    <w:rsid w:val="007901AA"/>
    <w:rsid w:val="00852710"/>
    <w:rsid w:val="0087290B"/>
    <w:rsid w:val="008B5A5C"/>
    <w:rsid w:val="00974927"/>
    <w:rsid w:val="00A808C9"/>
    <w:rsid w:val="00AE0D9A"/>
    <w:rsid w:val="00C16431"/>
    <w:rsid w:val="00CE2D29"/>
    <w:rsid w:val="00D26B31"/>
    <w:rsid w:val="00DA082F"/>
    <w:rsid w:val="00E81372"/>
    <w:rsid w:val="00EB67AC"/>
    <w:rsid w:val="00EE4D08"/>
    <w:rsid w:val="00EF3908"/>
    <w:rsid w:val="00F37A02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BC8A7"/>
  <w15:docId w15:val="{D82F4F1F-8D38-4DC1-9A2B-D838A0A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D2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8B5A5C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A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8F5C868F</Template>
  <TotalTime>19</TotalTime>
  <Pages>1</Pages>
  <Words>246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Modřice, okres Brno-venkov, příspěvková organizace</vt:lpstr>
    </vt:vector>
  </TitlesOfParts>
  <Company>MS Modřice, Zahradní 590, 664 42 Modřice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Modřice, okres Brno-venkov, příspěvková organizace</dc:title>
  <dc:subject/>
  <dc:creator>Stanislava</dc:creator>
  <cp:keywords/>
  <dc:description/>
  <cp:lastModifiedBy>Kateřina Koubková</cp:lastModifiedBy>
  <cp:revision>3</cp:revision>
  <cp:lastPrinted>2018-02-28T05:34:00Z</cp:lastPrinted>
  <dcterms:created xsi:type="dcterms:W3CDTF">2019-03-06T13:04:00Z</dcterms:created>
  <dcterms:modified xsi:type="dcterms:W3CDTF">2019-03-06T13:05:00Z</dcterms:modified>
</cp:coreProperties>
</file>